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48" w:rsidRDefault="008F194D">
      <w:pPr>
        <w:pStyle w:val="berschrift1"/>
        <w:framePr w:w="5670" w:h="454" w:hRule="exact" w:hSpace="142" w:vSpace="142" w:wrap="notBeside" w:vAnchor="page" w:hAnchor="page" w:x="5217" w:y="6975" w:anchorLock="1"/>
        <w:jc w:val="left"/>
        <w:rPr>
          <w:rFonts w:ascii="Times New Roman" w:hAnsi="Times New Roman"/>
          <w:i/>
          <w:sz w:val="40"/>
        </w:rPr>
      </w:pPr>
      <w:bookmarkStart w:id="0" w:name="_GoBack"/>
      <w:bookmarkEnd w:id="0"/>
      <w:r>
        <w:rPr>
          <w:rFonts w:ascii="Times New Roman" w:hAnsi="Times New Roman"/>
          <w:i/>
          <w:sz w:val="40"/>
        </w:rPr>
        <w:t>Sam Sample</w:t>
      </w:r>
    </w:p>
    <w:p w:rsidR="00044F48" w:rsidRDefault="008F194D">
      <w:pPr>
        <w:pStyle w:val="berschrift1"/>
        <w:framePr w:w="5670" w:h="340" w:hRule="exact" w:hSpace="142" w:vSpace="142" w:wrap="notBeside" w:vAnchor="page" w:hAnchor="page" w:x="5217" w:y="8393" w:anchorLock="1"/>
        <w:jc w:val="left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Sample City</w:t>
      </w:r>
    </w:p>
    <w:p w:rsidR="00044F48" w:rsidRDefault="00044F48">
      <w:pPr>
        <w:pStyle w:val="berschrift1"/>
        <w:framePr w:w="5670" w:h="340" w:hRule="exact" w:hSpace="142" w:vSpace="142" w:wrap="notBeside" w:vAnchor="page" w:hAnchor="page" w:x="5217" w:y="9640" w:anchorLock="1"/>
        <w:jc w:val="left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fldChar w:fldCharType="begin">
          <w:ffData>
            <w:name w:val="date"/>
            <w:enabled/>
            <w:calcOnExit w:val="0"/>
            <w:textInput>
              <w:type w:val="date"/>
              <w:default w:val="28.02.2012"/>
              <w:format w:val="dd.MM.yyyy"/>
            </w:textInput>
          </w:ffData>
        </w:fldChar>
      </w:r>
      <w:bookmarkStart w:id="1" w:name="date"/>
      <w:r>
        <w:rPr>
          <w:rFonts w:ascii="Times New Roman" w:hAnsi="Times New Roman"/>
          <w:b w:val="0"/>
          <w:i/>
        </w:rPr>
        <w:instrText xml:space="preserve"> FORMTEXT </w:instrText>
      </w:r>
      <w:r>
        <w:rPr>
          <w:rFonts w:ascii="Times New Roman" w:hAnsi="Times New Roman"/>
          <w:b w:val="0"/>
          <w:i/>
        </w:rPr>
      </w:r>
      <w:r>
        <w:rPr>
          <w:rFonts w:ascii="Times New Roman" w:hAnsi="Times New Roman"/>
          <w:b w:val="0"/>
          <w:i/>
        </w:rPr>
        <w:fldChar w:fldCharType="separate"/>
      </w:r>
      <w:r>
        <w:rPr>
          <w:rFonts w:ascii="Times New Roman" w:hAnsi="Times New Roman"/>
          <w:b w:val="0"/>
          <w:i/>
          <w:noProof/>
        </w:rPr>
        <w:t>28.02.2012</w:t>
      </w:r>
      <w:r>
        <w:rPr>
          <w:rFonts w:ascii="Times New Roman" w:hAnsi="Times New Roman"/>
          <w:b w:val="0"/>
          <w:i/>
        </w:rPr>
        <w:fldChar w:fldCharType="end"/>
      </w:r>
      <w:bookmarkEnd w:id="1"/>
    </w:p>
    <w:p w:rsidR="00044F48" w:rsidRDefault="008F194D">
      <w:pPr>
        <w:pStyle w:val="berschrift1"/>
        <w:framePr w:w="5670" w:h="1445" w:hRule="exact" w:hSpace="142" w:vSpace="142" w:wrap="notBeside" w:vAnchor="page" w:hAnchor="page" w:x="5217" w:y="10085" w:anchorLock="1"/>
        <w:jc w:val="left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Placeholder signature</w:t>
      </w:r>
    </w:p>
    <w:p w:rsidR="00044F48" w:rsidRDefault="008F194D">
      <w:pPr>
        <w:pStyle w:val="berschrift1"/>
        <w:framePr w:w="5670" w:h="1077" w:hRule="exact" w:hSpace="142" w:vSpace="142" w:wrap="notBeside" w:vAnchor="page" w:hAnchor="page" w:x="5217" w:y="11885" w:anchorLock="1"/>
        <w:jc w:val="left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Placeholder stamp</w:t>
      </w:r>
    </w:p>
    <w:p w:rsidR="008F194D" w:rsidRDefault="008F194D"/>
    <w:sectPr w:rsidR="008F194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A4" w:rsidRDefault="009D17A4">
      <w:r>
        <w:separator/>
      </w:r>
    </w:p>
  </w:endnote>
  <w:endnote w:type="continuationSeparator" w:id="0">
    <w:p w:rsidR="009D17A4" w:rsidRDefault="009D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211"/>
      <w:gridCol w:w="7088"/>
    </w:tblGrid>
    <w:tr w:rsidR="00044F48">
      <w:tblPrEx>
        <w:tblCellMar>
          <w:top w:w="0" w:type="dxa"/>
          <w:bottom w:w="0" w:type="dxa"/>
        </w:tblCellMar>
      </w:tblPrEx>
      <w:trPr>
        <w:trHeight w:val="1134"/>
      </w:trPr>
      <w:tc>
        <w:tcPr>
          <w:tcW w:w="2608" w:type="dxa"/>
          <w:vAlign w:val="bottom"/>
        </w:tcPr>
        <w:p w:rsidR="00044F48" w:rsidRDefault="00044F48">
          <w:pPr>
            <w:framePr w:w="11907" w:h="1814" w:hRule="exact" w:wrap="notBeside" w:vAnchor="page" w:hAnchor="page" w:x="1" w:y="15027" w:anchorLock="1"/>
            <w:jc w:val="righ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4pt;height:57pt">
                <v:imagedata r:id="rId1" o:title="2"/>
              </v:shape>
            </w:pict>
          </w:r>
        </w:p>
      </w:tc>
      <w:tc>
        <w:tcPr>
          <w:tcW w:w="2211" w:type="dxa"/>
          <w:vAlign w:val="center"/>
        </w:tcPr>
        <w:p w:rsidR="00044F48" w:rsidRDefault="00044F48">
          <w:pPr>
            <w:framePr w:w="11907" w:h="1814" w:hRule="exact" w:wrap="notBeside" w:vAnchor="page" w:hAnchor="page" w:x="1" w:y="15027" w:anchorLock="1"/>
            <w:jc w:val="right"/>
          </w:pPr>
          <w:r>
            <w:t>Partnerlogo</w:t>
          </w:r>
        </w:p>
      </w:tc>
      <w:tc>
        <w:tcPr>
          <w:tcW w:w="7088" w:type="dxa"/>
        </w:tcPr>
        <w:p w:rsidR="00044F48" w:rsidRDefault="00044F48">
          <w:pPr>
            <w:framePr w:w="11907" w:h="1814" w:hRule="exact" w:wrap="notBeside" w:vAnchor="page" w:hAnchor="page" w:x="1" w:y="15027" w:anchorLock="1"/>
          </w:pPr>
        </w:p>
      </w:tc>
    </w:tr>
    <w:tr w:rsidR="00044F48">
      <w:tblPrEx>
        <w:tblCellMar>
          <w:top w:w="0" w:type="dxa"/>
          <w:bottom w:w="0" w:type="dxa"/>
        </w:tblCellMar>
      </w:tblPrEx>
      <w:trPr>
        <w:trHeight w:val="680"/>
      </w:trPr>
      <w:tc>
        <w:tcPr>
          <w:tcW w:w="2608" w:type="dxa"/>
        </w:tcPr>
        <w:p w:rsidR="00044F48" w:rsidRDefault="00044F48">
          <w:pPr>
            <w:framePr w:w="11907" w:h="1814" w:hRule="exact" w:wrap="notBeside" w:vAnchor="page" w:hAnchor="page" w:x="1" w:y="15027" w:anchorLock="1"/>
          </w:pPr>
        </w:p>
      </w:tc>
      <w:tc>
        <w:tcPr>
          <w:tcW w:w="2211" w:type="dxa"/>
        </w:tcPr>
        <w:p w:rsidR="00044F48" w:rsidRDefault="00044F48">
          <w:pPr>
            <w:framePr w:w="11907" w:h="1814" w:hRule="exact" w:wrap="notBeside" w:vAnchor="page" w:hAnchor="page" w:x="1" w:y="15027" w:anchorLock="1"/>
          </w:pPr>
        </w:p>
      </w:tc>
      <w:tc>
        <w:tcPr>
          <w:tcW w:w="7088" w:type="dxa"/>
        </w:tcPr>
        <w:p w:rsidR="00044F48" w:rsidRDefault="00044F48">
          <w:pPr>
            <w:framePr w:w="11907" w:h="1814" w:hRule="exact" w:wrap="notBeside" w:vAnchor="page" w:hAnchor="page" w:x="1" w:y="15027" w:anchorLock="1"/>
          </w:pPr>
        </w:p>
      </w:tc>
    </w:tr>
  </w:tbl>
  <w:p w:rsidR="00044F48" w:rsidRDefault="00044F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A4" w:rsidRDefault="009D17A4">
      <w:r>
        <w:separator/>
      </w:r>
    </w:p>
  </w:footnote>
  <w:footnote w:type="continuationSeparator" w:id="0">
    <w:p w:rsidR="009D17A4" w:rsidRDefault="009D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48" w:rsidRDefault="00044F48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95.35pt;height:842pt;z-index:-1;mso-position-horizontal-relative:page;mso-position-vertical-relative:page">
          <v:imagedata r:id="rId1" o:title="1"/>
          <w10:wrap anchorx="page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F48"/>
    <w:rsid w:val="00044F48"/>
    <w:rsid w:val="001C4DCE"/>
    <w:rsid w:val="008F194D"/>
    <w:rsid w:val="009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25AE18-6ACD-4D42-B5BC-9C18C4D4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Lucida Grande" w:hAnsi="Lucida Grande"/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a\AppData\Local\Microsoft\Windows\Temporary%20Internet%20Files\OLKC6D9\mc_urk_partnerl_platzhalt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mc_urk_partnerl_platzhalter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Maximilian Mustermann</vt:lpstr>
    </vt:vector>
  </TitlesOfParts>
  <Company>..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Maximilian Mustermann</dc:title>
  <dc:subject/>
  <dc:creator>Uta Bilow</dc:creator>
  <cp:keywords/>
  <cp:lastModifiedBy>Uta Bilow</cp:lastModifiedBy>
  <cp:revision>2</cp:revision>
  <cp:lastPrinted>2011-10-28T13:11:00Z</cp:lastPrinted>
  <dcterms:created xsi:type="dcterms:W3CDTF">2023-01-18T21:06:00Z</dcterms:created>
  <dcterms:modified xsi:type="dcterms:W3CDTF">2023-01-18T21:06:00Z</dcterms:modified>
</cp:coreProperties>
</file>